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20" w:rsidRDefault="00242BDB" w:rsidP="00FE3FE4">
      <w:pPr>
        <w:tabs>
          <w:tab w:val="left" w:pos="6240"/>
          <w:tab w:val="left" w:pos="7800"/>
          <w:tab w:val="center" w:pos="8520"/>
          <w:tab w:val="right" w:pos="9240"/>
        </w:tabs>
        <w:rPr>
          <w:u w:val="single" w:color="999999"/>
        </w:rPr>
      </w:pPr>
      <w:r>
        <w:t>Hochschule für Gestaltung Offenbach</w:t>
      </w:r>
      <w:r w:rsidR="009563A7">
        <w:tab/>
      </w:r>
      <w:proofErr w:type="spellStart"/>
      <w:r>
        <w:t>Offenbach</w:t>
      </w:r>
      <w:proofErr w:type="spellEnd"/>
      <w:r>
        <w:t>, den</w:t>
      </w:r>
      <w:r w:rsidR="00A6680E">
        <w:tab/>
      </w:r>
      <w:bookmarkStart w:id="0" w:name="_GoBack"/>
      <w:bookmarkEnd w:id="0"/>
    </w:p>
    <w:p w:rsidR="00242BDB" w:rsidRDefault="00242BDB" w:rsidP="00FE3FE4">
      <w:pPr>
        <w:tabs>
          <w:tab w:val="left" w:pos="6240"/>
          <w:tab w:val="left" w:pos="7800"/>
          <w:tab w:val="center" w:pos="8520"/>
          <w:tab w:val="right" w:pos="9240"/>
        </w:tabs>
      </w:pPr>
    </w:p>
    <w:p w:rsidR="00242BDB" w:rsidRDefault="007056FF">
      <w:r>
        <w:t xml:space="preserve">                  Personalstelle</w:t>
      </w:r>
    </w:p>
    <w:p w:rsidR="00242BDB" w:rsidRDefault="00242BDB"/>
    <w:p w:rsidR="00242BDB" w:rsidRDefault="00242BDB"/>
    <w:p w:rsidR="00242BDB" w:rsidRDefault="00242BDB">
      <w:pPr>
        <w:pStyle w:val="berschrift1"/>
        <w:rPr>
          <w:b/>
          <w:u w:val="single"/>
          <w:lang w:val="it-IT"/>
        </w:rPr>
      </w:pPr>
    </w:p>
    <w:p w:rsidR="00242BDB" w:rsidRPr="00EB49E4" w:rsidRDefault="00D42720">
      <w:pPr>
        <w:rPr>
          <w:b/>
          <w:sz w:val="28"/>
          <w:lang w:val="it-IT"/>
        </w:rPr>
      </w:pPr>
      <w:r>
        <w:rPr>
          <w:sz w:val="28"/>
          <w:lang w:val="it-I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Kontrollkästchen1"/>
      <w:r>
        <w:rPr>
          <w:sz w:val="28"/>
          <w:lang w:val="it-IT"/>
        </w:rPr>
        <w:instrText xml:space="preserve"> FORMCHECKBOX </w:instrText>
      </w:r>
      <w:r w:rsidR="00EF7561">
        <w:rPr>
          <w:sz w:val="28"/>
          <w:lang w:val="it-IT"/>
        </w:rPr>
      </w:r>
      <w:r w:rsidR="00EF7561">
        <w:rPr>
          <w:sz w:val="28"/>
          <w:lang w:val="it-IT"/>
        </w:rPr>
        <w:fldChar w:fldCharType="separate"/>
      </w:r>
      <w:r>
        <w:rPr>
          <w:sz w:val="28"/>
          <w:lang w:val="it-IT"/>
        </w:rPr>
        <w:fldChar w:fldCharType="end"/>
      </w:r>
      <w:bookmarkEnd w:id="1"/>
      <w:r w:rsidR="007056FF">
        <w:rPr>
          <w:sz w:val="28"/>
          <w:lang w:val="it-IT"/>
        </w:rPr>
        <w:t xml:space="preserve">  </w:t>
      </w:r>
      <w:proofErr w:type="spellStart"/>
      <w:r w:rsidR="007056FF" w:rsidRPr="00EB49E4">
        <w:rPr>
          <w:b/>
          <w:sz w:val="28"/>
          <w:lang w:val="it-IT"/>
        </w:rPr>
        <w:t>Einstellung</w:t>
      </w:r>
      <w:proofErr w:type="spellEnd"/>
      <w:r w:rsidR="007056FF">
        <w:rPr>
          <w:sz w:val="28"/>
          <w:lang w:val="it-IT"/>
        </w:rPr>
        <w:tab/>
      </w:r>
      <w:r w:rsidR="007056FF">
        <w:rPr>
          <w:sz w:val="28"/>
          <w:lang w:val="it-IT"/>
        </w:rPr>
        <w:tab/>
      </w:r>
      <w:r>
        <w:rPr>
          <w:sz w:val="28"/>
          <w:lang w:val="it-IT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sz w:val="28"/>
          <w:lang w:val="it-IT"/>
        </w:rPr>
        <w:instrText xml:space="preserve"> FORMCHECKBOX </w:instrText>
      </w:r>
      <w:r w:rsidR="00EF7561">
        <w:rPr>
          <w:sz w:val="28"/>
          <w:lang w:val="it-IT"/>
        </w:rPr>
      </w:r>
      <w:r w:rsidR="00EF7561">
        <w:rPr>
          <w:sz w:val="28"/>
          <w:lang w:val="it-IT"/>
        </w:rPr>
        <w:fldChar w:fldCharType="separate"/>
      </w:r>
      <w:r>
        <w:rPr>
          <w:sz w:val="28"/>
          <w:lang w:val="it-IT"/>
        </w:rPr>
        <w:fldChar w:fldCharType="end"/>
      </w:r>
      <w:bookmarkEnd w:id="2"/>
      <w:r w:rsidR="001272F5">
        <w:rPr>
          <w:sz w:val="28"/>
          <w:lang w:val="it-IT"/>
        </w:rPr>
        <w:t xml:space="preserve"> </w:t>
      </w:r>
      <w:proofErr w:type="spellStart"/>
      <w:r w:rsidR="007056FF" w:rsidRPr="00EB49E4">
        <w:rPr>
          <w:b/>
          <w:sz w:val="28"/>
          <w:lang w:val="it-IT"/>
        </w:rPr>
        <w:t>Weiterbeschäftigung</w:t>
      </w:r>
      <w:proofErr w:type="spellEnd"/>
      <w:r w:rsidR="007056FF">
        <w:rPr>
          <w:sz w:val="28"/>
          <w:lang w:val="it-IT"/>
        </w:rPr>
        <w:tab/>
      </w:r>
      <w:r w:rsidR="001272F5">
        <w:rPr>
          <w:sz w:val="28"/>
          <w:lang w:val="it-IT"/>
        </w:rPr>
        <w:tab/>
      </w:r>
      <w:r w:rsidR="001272F5">
        <w:rPr>
          <w:sz w:val="28"/>
          <w:lang w:val="it-IT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="001272F5">
        <w:rPr>
          <w:sz w:val="28"/>
          <w:lang w:val="it-IT"/>
        </w:rPr>
        <w:instrText xml:space="preserve"> FORMCHECKBOX </w:instrText>
      </w:r>
      <w:r w:rsidR="00EF7561">
        <w:rPr>
          <w:sz w:val="28"/>
          <w:lang w:val="it-IT"/>
        </w:rPr>
      </w:r>
      <w:r w:rsidR="00EF7561">
        <w:rPr>
          <w:sz w:val="28"/>
          <w:lang w:val="it-IT"/>
        </w:rPr>
        <w:fldChar w:fldCharType="separate"/>
      </w:r>
      <w:r w:rsidR="001272F5">
        <w:rPr>
          <w:sz w:val="28"/>
          <w:lang w:val="it-IT"/>
        </w:rPr>
        <w:fldChar w:fldCharType="end"/>
      </w:r>
      <w:bookmarkEnd w:id="3"/>
      <w:r w:rsidR="007056FF">
        <w:rPr>
          <w:sz w:val="28"/>
          <w:lang w:val="it-IT"/>
        </w:rPr>
        <w:t xml:space="preserve"> </w:t>
      </w:r>
      <w:proofErr w:type="spellStart"/>
      <w:r w:rsidR="007056FF" w:rsidRPr="00EB49E4">
        <w:rPr>
          <w:b/>
          <w:sz w:val="28"/>
          <w:lang w:val="it-IT"/>
        </w:rPr>
        <w:t>Änderung</w:t>
      </w:r>
      <w:proofErr w:type="spellEnd"/>
    </w:p>
    <w:p w:rsidR="00242BDB" w:rsidRPr="009563A7" w:rsidRDefault="00242BDB">
      <w:pPr>
        <w:rPr>
          <w:sz w:val="28"/>
          <w:lang w:val="it-IT"/>
        </w:rPr>
      </w:pPr>
    </w:p>
    <w:p w:rsidR="001272F5" w:rsidRDefault="001272F5">
      <w:pPr>
        <w:rPr>
          <w:b/>
        </w:rPr>
      </w:pPr>
    </w:p>
    <w:p w:rsidR="00242BDB" w:rsidRPr="00351D88" w:rsidRDefault="00242BDB">
      <w:pPr>
        <w:rPr>
          <w:b/>
        </w:rPr>
      </w:pPr>
      <w:r w:rsidRPr="00351D88">
        <w:rPr>
          <w:b/>
        </w:rPr>
        <w:t>Von:</w:t>
      </w:r>
      <w:r w:rsidRPr="00351D88">
        <w:rPr>
          <w:b/>
        </w:rPr>
        <w:tab/>
      </w:r>
      <w:r w:rsidR="0053258E" w:rsidRPr="00351D88">
        <w:rPr>
          <w:b/>
        </w:rPr>
        <w:t>Personalstelle</w:t>
      </w:r>
    </w:p>
    <w:p w:rsidR="00242BDB" w:rsidRPr="009563A7" w:rsidRDefault="00242BDB"/>
    <w:p w:rsidR="00242BDB" w:rsidRPr="00351D88" w:rsidRDefault="00242BDB">
      <w:pPr>
        <w:rPr>
          <w:b/>
        </w:rPr>
      </w:pPr>
      <w:r w:rsidRPr="00351D88">
        <w:rPr>
          <w:b/>
        </w:rPr>
        <w:t>An:</w:t>
      </w:r>
      <w:r w:rsidRPr="00351D88">
        <w:rPr>
          <w:b/>
        </w:rPr>
        <w:tab/>
        <w:t>Abteilung Finanzen</w:t>
      </w:r>
    </w:p>
    <w:p w:rsidR="00242BDB" w:rsidRPr="009563A7" w:rsidRDefault="00242BDB"/>
    <w:p w:rsidR="00242BDB" w:rsidRPr="009563A7" w:rsidRDefault="00242BDB"/>
    <w:p w:rsidR="00242BDB" w:rsidRPr="009563A7" w:rsidRDefault="00242BDB"/>
    <w:p w:rsidR="00242BDB" w:rsidRPr="009563A7" w:rsidRDefault="007056FF" w:rsidP="00D673B1">
      <w:pPr>
        <w:tabs>
          <w:tab w:val="left" w:pos="2880"/>
          <w:tab w:val="left" w:pos="3120"/>
          <w:tab w:val="right" w:pos="9240"/>
        </w:tabs>
      </w:pPr>
      <w:r>
        <w:rPr>
          <w:b/>
        </w:rPr>
        <w:t>Name</w:t>
      </w:r>
      <w:r w:rsidR="00D673B1" w:rsidRPr="009563A7">
        <w:tab/>
      </w:r>
      <w:r w:rsidR="00D673B1" w:rsidRPr="00F73890">
        <w:rPr>
          <w:u w:val="single" w:color="999999"/>
        </w:rPr>
        <w:tab/>
      </w:r>
    </w:p>
    <w:p w:rsidR="00242BDB" w:rsidRPr="009563A7" w:rsidRDefault="00242BDB" w:rsidP="00D673B1">
      <w:pPr>
        <w:tabs>
          <w:tab w:val="left" w:pos="2880"/>
          <w:tab w:val="left" w:pos="3120"/>
        </w:tabs>
      </w:pPr>
    </w:p>
    <w:p w:rsidR="00242BDB" w:rsidRDefault="00242BDB" w:rsidP="00D673B1">
      <w:pPr>
        <w:tabs>
          <w:tab w:val="left" w:pos="2880"/>
          <w:tab w:val="left" w:pos="3120"/>
          <w:tab w:val="right" w:pos="9240"/>
        </w:tabs>
        <w:rPr>
          <w:u w:val="single" w:color="999999"/>
        </w:rPr>
      </w:pPr>
      <w:r w:rsidRPr="00351D88">
        <w:rPr>
          <w:b/>
        </w:rPr>
        <w:t>Personalnummer</w:t>
      </w:r>
      <w:r w:rsidRPr="009563A7">
        <w:tab/>
      </w:r>
    </w:p>
    <w:p w:rsidR="0055021F" w:rsidRPr="009563A7" w:rsidRDefault="0055021F" w:rsidP="00D673B1">
      <w:pPr>
        <w:tabs>
          <w:tab w:val="left" w:pos="2880"/>
          <w:tab w:val="left" w:pos="3120"/>
          <w:tab w:val="right" w:pos="9240"/>
        </w:tabs>
      </w:pPr>
    </w:p>
    <w:p w:rsidR="0055021F" w:rsidRPr="009563A7" w:rsidRDefault="0055021F" w:rsidP="0055021F">
      <w:pPr>
        <w:tabs>
          <w:tab w:val="left" w:pos="2880"/>
          <w:tab w:val="left" w:pos="3120"/>
          <w:tab w:val="right" w:pos="9240"/>
        </w:tabs>
      </w:pPr>
      <w:r>
        <w:rPr>
          <w:b/>
        </w:rPr>
        <w:t>Bezeichnung</w:t>
      </w:r>
      <w:r w:rsidRPr="009563A7">
        <w:tab/>
      </w:r>
      <w:r w:rsidRPr="00F73890">
        <w:rPr>
          <w:u w:val="single" w:color="999999"/>
        </w:rPr>
        <w:tab/>
      </w:r>
    </w:p>
    <w:p w:rsidR="0055021F" w:rsidRPr="009563A7" w:rsidRDefault="0055021F" w:rsidP="0055021F">
      <w:pPr>
        <w:tabs>
          <w:tab w:val="left" w:pos="2880"/>
          <w:tab w:val="left" w:pos="3120"/>
          <w:tab w:val="right" w:pos="9240"/>
        </w:tabs>
      </w:pPr>
    </w:p>
    <w:p w:rsidR="00242BDB" w:rsidRPr="009563A7" w:rsidRDefault="00242BDB" w:rsidP="00D673B1">
      <w:pPr>
        <w:tabs>
          <w:tab w:val="left" w:pos="2880"/>
          <w:tab w:val="left" w:pos="3120"/>
          <w:tab w:val="right" w:pos="9240"/>
        </w:tabs>
      </w:pPr>
    </w:p>
    <w:p w:rsidR="007F27DE" w:rsidRPr="007F27DE" w:rsidRDefault="007056FF" w:rsidP="007F27DE">
      <w:pPr>
        <w:tabs>
          <w:tab w:val="left" w:pos="2880"/>
          <w:tab w:val="left" w:pos="3120"/>
          <w:tab w:val="right" w:pos="9240"/>
        </w:tabs>
        <w:rPr>
          <w:u w:val="single"/>
        </w:rPr>
      </w:pPr>
      <w:r>
        <w:rPr>
          <w:b/>
        </w:rPr>
        <w:t>Planstelle SAP</w:t>
      </w:r>
      <w:r w:rsidR="00D673B1" w:rsidRPr="009563A7">
        <w:tab/>
      </w:r>
    </w:p>
    <w:p w:rsidR="00242BDB" w:rsidRPr="009563A7" w:rsidRDefault="00242BDB" w:rsidP="00D673B1">
      <w:pPr>
        <w:tabs>
          <w:tab w:val="left" w:pos="2880"/>
          <w:tab w:val="left" w:pos="3120"/>
          <w:tab w:val="right" w:pos="9240"/>
        </w:tabs>
      </w:pPr>
    </w:p>
    <w:p w:rsidR="00242BDB" w:rsidRPr="00F73890" w:rsidRDefault="007056FF" w:rsidP="00D673B1">
      <w:pPr>
        <w:tabs>
          <w:tab w:val="left" w:pos="2880"/>
          <w:tab w:val="left" w:pos="3120"/>
          <w:tab w:val="right" w:pos="9240"/>
        </w:tabs>
        <w:rPr>
          <w:u w:color="999999"/>
        </w:rPr>
      </w:pPr>
      <w:r>
        <w:t>Z</w:t>
      </w:r>
      <w:r w:rsidRPr="007056FF">
        <w:rPr>
          <w:b/>
        </w:rPr>
        <w:t>eitraum</w:t>
      </w:r>
      <w:r w:rsidR="00D673B1" w:rsidRPr="009563A7">
        <w:tab/>
      </w:r>
      <w:r w:rsidR="00D673B1" w:rsidRPr="00F73890">
        <w:rPr>
          <w:u w:val="single" w:color="999999"/>
        </w:rPr>
        <w:tab/>
      </w:r>
    </w:p>
    <w:p w:rsidR="00242BDB" w:rsidRPr="009563A7" w:rsidRDefault="00242BDB" w:rsidP="00D673B1">
      <w:pPr>
        <w:tabs>
          <w:tab w:val="left" w:pos="2880"/>
          <w:tab w:val="left" w:pos="3120"/>
          <w:tab w:val="right" w:pos="9240"/>
        </w:tabs>
      </w:pPr>
    </w:p>
    <w:p w:rsidR="00D54837" w:rsidRPr="00D54837" w:rsidRDefault="00D54837" w:rsidP="00D54837">
      <w:pPr>
        <w:tabs>
          <w:tab w:val="left" w:pos="2880"/>
          <w:tab w:val="left" w:pos="3120"/>
          <w:tab w:val="right" w:pos="9240"/>
        </w:tabs>
        <w:rPr>
          <w:b/>
        </w:rPr>
      </w:pPr>
      <w:r w:rsidRPr="00D54837">
        <w:rPr>
          <w:b/>
        </w:rPr>
        <w:t>Kostenstelle</w:t>
      </w:r>
      <w:r w:rsidRPr="00D54837">
        <w:rPr>
          <w:b/>
        </w:rPr>
        <w:tab/>
      </w:r>
      <w:r w:rsidRPr="00D54837">
        <w:rPr>
          <w:b/>
        </w:rPr>
        <w:tab/>
      </w:r>
    </w:p>
    <w:p w:rsidR="00D54837" w:rsidRPr="009563A7" w:rsidRDefault="00D54837" w:rsidP="00D54837">
      <w:pPr>
        <w:tabs>
          <w:tab w:val="left" w:pos="2880"/>
          <w:tab w:val="left" w:pos="3120"/>
          <w:tab w:val="right" w:pos="9240"/>
        </w:tabs>
      </w:pPr>
    </w:p>
    <w:p w:rsidR="00242BDB" w:rsidRDefault="00242BDB" w:rsidP="00D673B1">
      <w:pPr>
        <w:tabs>
          <w:tab w:val="left" w:pos="2880"/>
          <w:tab w:val="left" w:pos="3120"/>
          <w:tab w:val="right" w:pos="9240"/>
        </w:tabs>
      </w:pPr>
    </w:p>
    <w:p w:rsidR="00D54837" w:rsidRPr="009563A7" w:rsidRDefault="00D54837" w:rsidP="00D673B1">
      <w:pPr>
        <w:tabs>
          <w:tab w:val="left" w:pos="2880"/>
          <w:tab w:val="left" w:pos="3120"/>
          <w:tab w:val="right" w:pos="9240"/>
        </w:tabs>
      </w:pPr>
    </w:p>
    <w:p w:rsidR="00EB49E4" w:rsidRDefault="00EB49E4" w:rsidP="009F7232">
      <w:pPr>
        <w:tabs>
          <w:tab w:val="left" w:pos="1800"/>
          <w:tab w:val="right" w:pos="3720"/>
          <w:tab w:val="left" w:pos="4800"/>
          <w:tab w:val="left" w:pos="6600"/>
          <w:tab w:val="right" w:pos="8400"/>
        </w:tabs>
        <w:rPr>
          <w:b/>
        </w:rPr>
      </w:pPr>
      <w:r w:rsidRPr="00EB49E4">
        <w:t>Von der Finanzabteilung auszufüllen:</w:t>
      </w:r>
      <w:r w:rsidR="009F7232">
        <w:tab/>
        <w:t xml:space="preserve">        </w:t>
      </w:r>
      <w:r w:rsidR="009F7232" w:rsidRPr="003E1F82">
        <w:rPr>
          <w:u w:val="single" w:color="999999"/>
        </w:rPr>
        <w:tab/>
      </w:r>
      <w:r w:rsidR="009F7232" w:rsidRPr="003E1F82">
        <w:rPr>
          <w:u w:val="single" w:color="999999"/>
        </w:rPr>
        <w:tab/>
      </w:r>
      <w:r w:rsidR="009F7232" w:rsidRPr="00E05BB6">
        <w:rPr>
          <w:b/>
        </w:rPr>
        <w:t>Finanzabteilung</w:t>
      </w:r>
    </w:p>
    <w:p w:rsidR="00EB49E4" w:rsidRDefault="00EB49E4" w:rsidP="00D673B1">
      <w:pPr>
        <w:tabs>
          <w:tab w:val="left" w:pos="2880"/>
          <w:tab w:val="left" w:pos="3120"/>
          <w:tab w:val="right" w:pos="9240"/>
        </w:tabs>
        <w:rPr>
          <w:b/>
        </w:rPr>
      </w:pPr>
    </w:p>
    <w:p w:rsidR="00242BDB" w:rsidRPr="009563A7" w:rsidRDefault="007056FF" w:rsidP="00D673B1">
      <w:pPr>
        <w:tabs>
          <w:tab w:val="left" w:pos="2880"/>
          <w:tab w:val="left" w:pos="3120"/>
          <w:tab w:val="right" w:pos="9240"/>
        </w:tabs>
        <w:rPr>
          <w:sz w:val="16"/>
        </w:rPr>
      </w:pPr>
      <w:r>
        <w:rPr>
          <w:b/>
        </w:rPr>
        <w:tab/>
      </w:r>
    </w:p>
    <w:p w:rsidR="00242BDB" w:rsidRPr="009563A7" w:rsidRDefault="007056FF" w:rsidP="00D673B1">
      <w:pPr>
        <w:tabs>
          <w:tab w:val="left" w:pos="2880"/>
          <w:tab w:val="left" w:pos="3120"/>
          <w:tab w:val="right" w:pos="9240"/>
        </w:tabs>
        <w:spacing w:line="360" w:lineRule="auto"/>
      </w:pPr>
      <w:r>
        <w:rPr>
          <w:b/>
        </w:rPr>
        <w:t>Auftragsnummer</w:t>
      </w:r>
      <w:r w:rsidR="00242BDB" w:rsidRPr="009563A7">
        <w:tab/>
      </w:r>
      <w:r w:rsidR="00D673B1" w:rsidRPr="00F73890">
        <w:rPr>
          <w:u w:val="single" w:color="999999"/>
        </w:rPr>
        <w:tab/>
      </w:r>
      <w:r w:rsidR="00D673B1" w:rsidRPr="00F73890">
        <w:rPr>
          <w:u w:val="single" w:color="99999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673B1" w:rsidRPr="00F73890">
        <w:rPr>
          <w:u w:val="single" w:color="999999"/>
        </w:rPr>
        <w:instrText xml:space="preserve"> FORMTEXT </w:instrText>
      </w:r>
      <w:r w:rsidR="00D673B1" w:rsidRPr="00F73890">
        <w:rPr>
          <w:u w:val="single" w:color="999999"/>
        </w:rPr>
      </w:r>
      <w:r w:rsidR="00D673B1" w:rsidRPr="00F73890">
        <w:rPr>
          <w:u w:val="single" w:color="999999"/>
        </w:rPr>
        <w:fldChar w:fldCharType="separate"/>
      </w:r>
      <w:r w:rsidR="00A96D05">
        <w:rPr>
          <w:noProof/>
          <w:u w:val="single" w:color="999999"/>
        </w:rPr>
        <w:t> </w:t>
      </w:r>
      <w:r w:rsidR="00A96D05">
        <w:rPr>
          <w:noProof/>
          <w:u w:val="single" w:color="999999"/>
        </w:rPr>
        <w:t> </w:t>
      </w:r>
      <w:r w:rsidR="00A96D05">
        <w:rPr>
          <w:noProof/>
          <w:u w:val="single" w:color="999999"/>
        </w:rPr>
        <w:t> </w:t>
      </w:r>
      <w:r w:rsidR="00A96D05">
        <w:rPr>
          <w:noProof/>
          <w:u w:val="single" w:color="999999"/>
        </w:rPr>
        <w:t> </w:t>
      </w:r>
      <w:r w:rsidR="00A96D05">
        <w:rPr>
          <w:noProof/>
          <w:u w:val="single" w:color="999999"/>
        </w:rPr>
        <w:t> </w:t>
      </w:r>
      <w:r w:rsidR="00D673B1" w:rsidRPr="00F73890">
        <w:rPr>
          <w:u w:val="single" w:color="999999"/>
        </w:rPr>
        <w:fldChar w:fldCharType="end"/>
      </w:r>
      <w:bookmarkEnd w:id="4"/>
      <w:r w:rsidR="00D673B1" w:rsidRPr="00F73890">
        <w:rPr>
          <w:u w:val="single" w:color="999999"/>
        </w:rPr>
        <w:tab/>
      </w:r>
    </w:p>
    <w:p w:rsidR="00242BDB" w:rsidRPr="009563A7" w:rsidRDefault="00EB49E4" w:rsidP="00D673B1">
      <w:pPr>
        <w:tabs>
          <w:tab w:val="left" w:pos="2880"/>
          <w:tab w:val="left" w:pos="3120"/>
          <w:tab w:val="right" w:pos="9240"/>
        </w:tabs>
        <w:spacing w:line="360" w:lineRule="auto"/>
      </w:pPr>
      <w:r>
        <w:rPr>
          <w:b/>
        </w:rPr>
        <w:t>Beginn</w:t>
      </w:r>
      <w:r w:rsidR="00D673B1" w:rsidRPr="009563A7">
        <w:tab/>
      </w:r>
      <w:r w:rsidR="00D673B1" w:rsidRPr="00F73890">
        <w:rPr>
          <w:u w:val="single" w:color="999999"/>
        </w:rPr>
        <w:tab/>
      </w:r>
      <w:r w:rsidR="00D673B1" w:rsidRPr="00F73890">
        <w:rPr>
          <w:u w:val="single" w:color="999999"/>
        </w:rPr>
        <w:tab/>
      </w:r>
    </w:p>
    <w:p w:rsidR="00242BDB" w:rsidRPr="009563A7" w:rsidRDefault="00EB49E4" w:rsidP="00D673B1">
      <w:pPr>
        <w:tabs>
          <w:tab w:val="left" w:pos="2880"/>
          <w:tab w:val="left" w:pos="3120"/>
          <w:tab w:val="right" w:pos="9240"/>
        </w:tabs>
        <w:spacing w:line="360" w:lineRule="auto"/>
      </w:pPr>
      <w:r>
        <w:t>En</w:t>
      </w:r>
      <w:r w:rsidRPr="00EB49E4">
        <w:rPr>
          <w:b/>
        </w:rPr>
        <w:t>de</w:t>
      </w:r>
      <w:r w:rsidR="00D673B1" w:rsidRPr="009563A7">
        <w:tab/>
      </w:r>
      <w:r w:rsidRPr="00F73890">
        <w:rPr>
          <w:u w:val="single" w:color="999999"/>
        </w:rPr>
        <w:tab/>
      </w:r>
      <w:r w:rsidRPr="00F73890">
        <w:rPr>
          <w:u w:val="single" w:color="999999"/>
        </w:rPr>
        <w:tab/>
      </w:r>
    </w:p>
    <w:p w:rsidR="00242BDB" w:rsidRPr="009563A7" w:rsidRDefault="00242BDB" w:rsidP="00D673B1">
      <w:pPr>
        <w:tabs>
          <w:tab w:val="left" w:pos="2880"/>
          <w:tab w:val="left" w:pos="3120"/>
          <w:tab w:val="right" w:pos="9240"/>
        </w:tabs>
      </w:pPr>
    </w:p>
    <w:p w:rsidR="008739ED" w:rsidRDefault="00EB49E4" w:rsidP="00EB49E4">
      <w:pPr>
        <w:tabs>
          <w:tab w:val="left" w:pos="2880"/>
          <w:tab w:val="left" w:pos="3120"/>
          <w:tab w:val="right" w:pos="9240"/>
        </w:tabs>
        <w:spacing w:line="360" w:lineRule="auto"/>
        <w:rPr>
          <w:u w:val="single" w:color="999999"/>
        </w:rPr>
      </w:pPr>
      <w:r>
        <w:rPr>
          <w:b/>
        </w:rPr>
        <w:t>Auftragsnummer</w:t>
      </w:r>
      <w:r w:rsidRPr="009563A7">
        <w:tab/>
      </w:r>
      <w:r w:rsidR="008739ED" w:rsidRPr="00F73890">
        <w:rPr>
          <w:u w:val="single" w:color="999999"/>
        </w:rPr>
        <w:tab/>
      </w:r>
      <w:r w:rsidR="008739ED" w:rsidRPr="00F73890">
        <w:rPr>
          <w:u w:val="single" w:color="999999"/>
        </w:rPr>
        <w:tab/>
      </w:r>
    </w:p>
    <w:p w:rsidR="00EB49E4" w:rsidRPr="009563A7" w:rsidRDefault="00EB49E4" w:rsidP="00EB49E4">
      <w:pPr>
        <w:tabs>
          <w:tab w:val="left" w:pos="2880"/>
          <w:tab w:val="left" w:pos="3120"/>
          <w:tab w:val="right" w:pos="9240"/>
        </w:tabs>
        <w:spacing w:line="360" w:lineRule="auto"/>
      </w:pPr>
      <w:r>
        <w:rPr>
          <w:b/>
        </w:rPr>
        <w:t>Beginn</w:t>
      </w:r>
      <w:r w:rsidRPr="009563A7">
        <w:tab/>
      </w:r>
      <w:r w:rsidRPr="00F73890">
        <w:rPr>
          <w:u w:val="single" w:color="999999"/>
        </w:rPr>
        <w:tab/>
      </w:r>
      <w:r w:rsidRPr="00F73890">
        <w:rPr>
          <w:u w:val="single" w:color="999999"/>
        </w:rPr>
        <w:tab/>
      </w:r>
    </w:p>
    <w:p w:rsidR="00242BDB" w:rsidRPr="009563A7" w:rsidRDefault="00EB49E4" w:rsidP="00EB49E4">
      <w:pPr>
        <w:tabs>
          <w:tab w:val="left" w:pos="2880"/>
          <w:tab w:val="left" w:pos="3120"/>
          <w:tab w:val="right" w:pos="9240"/>
        </w:tabs>
      </w:pPr>
      <w:r>
        <w:t>En</w:t>
      </w:r>
      <w:r w:rsidRPr="00EB49E4">
        <w:rPr>
          <w:b/>
        </w:rPr>
        <w:t>de</w:t>
      </w:r>
      <w:r w:rsidRPr="009563A7">
        <w:tab/>
      </w:r>
      <w:r w:rsidRPr="00F73890">
        <w:rPr>
          <w:u w:val="single" w:color="999999"/>
        </w:rPr>
        <w:tab/>
      </w:r>
      <w:r w:rsidRPr="00F73890">
        <w:rPr>
          <w:u w:val="single" w:color="999999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73890">
        <w:rPr>
          <w:u w:val="single" w:color="999999"/>
        </w:rPr>
        <w:instrText xml:space="preserve"> FORMTEXT </w:instrText>
      </w:r>
      <w:r w:rsidRPr="00F73890">
        <w:rPr>
          <w:u w:val="single" w:color="999999"/>
        </w:rPr>
      </w:r>
      <w:r w:rsidRPr="00F73890">
        <w:rPr>
          <w:u w:val="single" w:color="999999"/>
        </w:rPr>
        <w:fldChar w:fldCharType="separate"/>
      </w:r>
      <w:r w:rsidR="00A96D05">
        <w:rPr>
          <w:noProof/>
          <w:u w:val="single" w:color="999999"/>
        </w:rPr>
        <w:t> </w:t>
      </w:r>
      <w:r w:rsidR="00A96D05">
        <w:rPr>
          <w:noProof/>
          <w:u w:val="single" w:color="999999"/>
        </w:rPr>
        <w:t> </w:t>
      </w:r>
      <w:r w:rsidR="00A96D05">
        <w:rPr>
          <w:noProof/>
          <w:u w:val="single" w:color="999999"/>
        </w:rPr>
        <w:t> </w:t>
      </w:r>
      <w:r w:rsidR="00A96D05">
        <w:rPr>
          <w:noProof/>
          <w:u w:val="single" w:color="999999"/>
        </w:rPr>
        <w:t> </w:t>
      </w:r>
      <w:r w:rsidR="00A96D05">
        <w:rPr>
          <w:noProof/>
          <w:u w:val="single" w:color="999999"/>
        </w:rPr>
        <w:t> </w:t>
      </w:r>
      <w:r w:rsidRPr="00F73890">
        <w:rPr>
          <w:u w:val="single" w:color="999999"/>
        </w:rPr>
        <w:fldChar w:fldCharType="end"/>
      </w:r>
      <w:r w:rsidRPr="00F73890">
        <w:rPr>
          <w:u w:val="single" w:color="999999"/>
        </w:rPr>
        <w:tab/>
      </w:r>
    </w:p>
    <w:p w:rsidR="008F3DE8" w:rsidRDefault="008F3DE8"/>
    <w:p w:rsidR="00EB49E4" w:rsidRDefault="00EB49E4"/>
    <w:p w:rsidR="00EB49E4" w:rsidRDefault="00EB49E4"/>
    <w:p w:rsidR="00EB49E4" w:rsidRPr="001272F5" w:rsidRDefault="00EB49E4" w:rsidP="00EB49E4">
      <w:pPr>
        <w:tabs>
          <w:tab w:val="left" w:pos="1680"/>
          <w:tab w:val="right" w:pos="3480"/>
          <w:tab w:val="left" w:pos="4800"/>
          <w:tab w:val="right" w:pos="8280"/>
        </w:tabs>
        <w:rPr>
          <w:b/>
        </w:rPr>
      </w:pPr>
      <w:r w:rsidRPr="001272F5">
        <w:rPr>
          <w:b/>
        </w:rPr>
        <w:t>Eintragung in PHR erfolgt.</w:t>
      </w:r>
    </w:p>
    <w:p w:rsidR="00EB49E4" w:rsidRDefault="00EB49E4"/>
    <w:p w:rsidR="008F3DE8" w:rsidRPr="009563A7" w:rsidRDefault="008F3DE8"/>
    <w:p w:rsidR="00242BDB" w:rsidRPr="009563A7" w:rsidRDefault="00E62D53" w:rsidP="00351D88">
      <w:pPr>
        <w:tabs>
          <w:tab w:val="left" w:pos="1800"/>
          <w:tab w:val="right" w:pos="3720"/>
          <w:tab w:val="left" w:pos="4800"/>
          <w:tab w:val="left" w:pos="6600"/>
          <w:tab w:val="right" w:pos="8400"/>
        </w:tabs>
      </w:pPr>
      <w:r>
        <w:rPr>
          <w:b/>
        </w:rPr>
        <w:t>Sachlich richtig</w:t>
      </w:r>
      <w:r w:rsidR="008F3DE8" w:rsidRPr="00351D88">
        <w:rPr>
          <w:b/>
        </w:rPr>
        <w:tab/>
      </w:r>
      <w:r w:rsidR="008F3DE8" w:rsidRPr="003E1F82">
        <w:rPr>
          <w:u w:val="single" w:color="999999"/>
        </w:rPr>
        <w:tab/>
      </w:r>
      <w:r w:rsidR="008F3DE8">
        <w:tab/>
      </w:r>
    </w:p>
    <w:p w:rsidR="007056FF" w:rsidRDefault="007056FF" w:rsidP="008F3DE8">
      <w:pPr>
        <w:tabs>
          <w:tab w:val="left" w:pos="1680"/>
          <w:tab w:val="right" w:pos="3480"/>
          <w:tab w:val="left" w:pos="4800"/>
          <w:tab w:val="right" w:pos="8280"/>
        </w:tabs>
      </w:pPr>
    </w:p>
    <w:p w:rsidR="001272F5" w:rsidRDefault="001272F5" w:rsidP="008F3DE8">
      <w:pPr>
        <w:tabs>
          <w:tab w:val="left" w:pos="1680"/>
          <w:tab w:val="right" w:pos="3480"/>
          <w:tab w:val="left" w:pos="4800"/>
          <w:tab w:val="right" w:pos="8280"/>
        </w:tabs>
        <w:rPr>
          <w:b/>
        </w:rPr>
      </w:pPr>
    </w:p>
    <w:p w:rsidR="001272F5" w:rsidRPr="001272F5" w:rsidRDefault="001272F5" w:rsidP="008F3DE8">
      <w:pPr>
        <w:tabs>
          <w:tab w:val="left" w:pos="1680"/>
          <w:tab w:val="right" w:pos="3480"/>
          <w:tab w:val="left" w:pos="4800"/>
          <w:tab w:val="right" w:pos="8280"/>
        </w:tabs>
        <w:rPr>
          <w:b/>
        </w:rPr>
      </w:pPr>
    </w:p>
    <w:p w:rsidR="001272F5" w:rsidRPr="001272F5" w:rsidRDefault="001272F5" w:rsidP="008F3DE8">
      <w:pPr>
        <w:tabs>
          <w:tab w:val="left" w:pos="1680"/>
          <w:tab w:val="right" w:pos="3480"/>
          <w:tab w:val="left" w:pos="4800"/>
          <w:tab w:val="right" w:pos="8280"/>
        </w:tabs>
        <w:rPr>
          <w:b/>
        </w:rPr>
      </w:pPr>
      <w:proofErr w:type="spellStart"/>
      <w:r w:rsidRPr="001272F5">
        <w:rPr>
          <w:b/>
        </w:rPr>
        <w:t>zd</w:t>
      </w:r>
      <w:r>
        <w:rPr>
          <w:b/>
        </w:rPr>
        <w:t>A</w:t>
      </w:r>
      <w:proofErr w:type="spellEnd"/>
      <w:r>
        <w:rPr>
          <w:b/>
        </w:rPr>
        <w:t>(</w:t>
      </w:r>
      <w:r w:rsidRPr="001272F5">
        <w:rPr>
          <w:b/>
        </w:rPr>
        <w:t xml:space="preserve"> Personal</w:t>
      </w:r>
      <w:r>
        <w:rPr>
          <w:b/>
        </w:rPr>
        <w:t>akte)</w:t>
      </w:r>
    </w:p>
    <w:p w:rsidR="00EB49E4" w:rsidRDefault="00EB49E4" w:rsidP="008F3DE8">
      <w:pPr>
        <w:tabs>
          <w:tab w:val="left" w:pos="1680"/>
          <w:tab w:val="right" w:pos="3480"/>
          <w:tab w:val="left" w:pos="4800"/>
          <w:tab w:val="right" w:pos="8280"/>
        </w:tabs>
      </w:pPr>
    </w:p>
    <w:p w:rsidR="007056FF" w:rsidRPr="009563A7" w:rsidRDefault="007056FF" w:rsidP="008F3DE8">
      <w:pPr>
        <w:tabs>
          <w:tab w:val="left" w:pos="1680"/>
          <w:tab w:val="right" w:pos="3480"/>
          <w:tab w:val="left" w:pos="4800"/>
          <w:tab w:val="right" w:pos="8280"/>
        </w:tabs>
      </w:pPr>
    </w:p>
    <w:p w:rsidR="00242BDB" w:rsidRDefault="00AF04FB">
      <w:pPr>
        <w:rPr>
          <w:sz w:val="16"/>
        </w:rPr>
      </w:pPr>
      <w:r>
        <w:rPr>
          <w:sz w:val="16"/>
        </w:rPr>
        <w:t>(Stand: 01.</w:t>
      </w:r>
      <w:r w:rsidR="007056FF">
        <w:rPr>
          <w:sz w:val="16"/>
        </w:rPr>
        <w:t>09</w:t>
      </w:r>
      <w:r>
        <w:rPr>
          <w:sz w:val="16"/>
        </w:rPr>
        <w:t>.20</w:t>
      </w:r>
      <w:r w:rsidR="007056FF">
        <w:rPr>
          <w:sz w:val="16"/>
        </w:rPr>
        <w:t>1</w:t>
      </w:r>
      <w:r>
        <w:rPr>
          <w:sz w:val="16"/>
        </w:rPr>
        <w:t>0</w:t>
      </w:r>
      <w:r w:rsidR="00242BDB">
        <w:rPr>
          <w:sz w:val="16"/>
        </w:rPr>
        <w:t>)</w:t>
      </w:r>
    </w:p>
    <w:sectPr w:rsidR="00242BDB" w:rsidSect="003935CC">
      <w:pgSz w:w="11906" w:h="16838"/>
      <w:pgMar w:top="539" w:right="244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72"/>
    <w:rsid w:val="0003549C"/>
    <w:rsid w:val="000634DB"/>
    <w:rsid w:val="00103B24"/>
    <w:rsid w:val="001272F5"/>
    <w:rsid w:val="001904AE"/>
    <w:rsid w:val="00242BDB"/>
    <w:rsid w:val="002B0EC0"/>
    <w:rsid w:val="002C07A9"/>
    <w:rsid w:val="002F0945"/>
    <w:rsid w:val="002F7278"/>
    <w:rsid w:val="00311CC2"/>
    <w:rsid w:val="00315C6C"/>
    <w:rsid w:val="00351D88"/>
    <w:rsid w:val="003935CC"/>
    <w:rsid w:val="003E1F82"/>
    <w:rsid w:val="00445A16"/>
    <w:rsid w:val="0049273A"/>
    <w:rsid w:val="004E7151"/>
    <w:rsid w:val="005150DA"/>
    <w:rsid w:val="0053258E"/>
    <w:rsid w:val="0055021F"/>
    <w:rsid w:val="00591B1C"/>
    <w:rsid w:val="00630142"/>
    <w:rsid w:val="006542A0"/>
    <w:rsid w:val="00697B6C"/>
    <w:rsid w:val="006D0490"/>
    <w:rsid w:val="007056FF"/>
    <w:rsid w:val="007361E5"/>
    <w:rsid w:val="007F27DE"/>
    <w:rsid w:val="00820D7F"/>
    <w:rsid w:val="00845CDF"/>
    <w:rsid w:val="00870337"/>
    <w:rsid w:val="008739ED"/>
    <w:rsid w:val="008C2ECA"/>
    <w:rsid w:val="008D1599"/>
    <w:rsid w:val="008F3DE8"/>
    <w:rsid w:val="00901D58"/>
    <w:rsid w:val="009343D6"/>
    <w:rsid w:val="009563A7"/>
    <w:rsid w:val="00994998"/>
    <w:rsid w:val="00995685"/>
    <w:rsid w:val="009D0D39"/>
    <w:rsid w:val="009F7232"/>
    <w:rsid w:val="00A455F4"/>
    <w:rsid w:val="00A6680E"/>
    <w:rsid w:val="00A96D05"/>
    <w:rsid w:val="00AA48D1"/>
    <w:rsid w:val="00AE7672"/>
    <w:rsid w:val="00AF04FB"/>
    <w:rsid w:val="00B010BF"/>
    <w:rsid w:val="00B87509"/>
    <w:rsid w:val="00B94E92"/>
    <w:rsid w:val="00BD173F"/>
    <w:rsid w:val="00BD45C2"/>
    <w:rsid w:val="00C256D4"/>
    <w:rsid w:val="00CC7A86"/>
    <w:rsid w:val="00D42720"/>
    <w:rsid w:val="00D54837"/>
    <w:rsid w:val="00D673B1"/>
    <w:rsid w:val="00D7162B"/>
    <w:rsid w:val="00DB13B3"/>
    <w:rsid w:val="00E05BB6"/>
    <w:rsid w:val="00E313AE"/>
    <w:rsid w:val="00E62D53"/>
    <w:rsid w:val="00E86257"/>
    <w:rsid w:val="00EA6043"/>
    <w:rsid w:val="00EB49E4"/>
    <w:rsid w:val="00EF7561"/>
    <w:rsid w:val="00F73890"/>
    <w:rsid w:val="00FA16D2"/>
    <w:rsid w:val="00FB3F76"/>
    <w:rsid w:val="00FE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035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035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erner\Anwendungsdaten\Microsoft\Vorlagen\Personalstelle\Auszahlungsanordung%20inter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Auszahlungsanordung intern</Template>
  <TotalTime>0</TotalTime>
  <Pages>1</Pages>
  <Words>48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Hochschule für Gestaltung Offenbach                                   Offenbach, den  ______________</vt:lpstr>
    </vt:vector>
  </TitlesOfParts>
  <Company>Offenbach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Hochschule für Gestaltung Offenbach                                   Offenbach, den  ______________</dc:title>
  <dc:creator>werner</dc:creator>
  <cp:lastModifiedBy>Theresa Ullrich</cp:lastModifiedBy>
  <cp:revision>12</cp:revision>
  <cp:lastPrinted>2014-02-18T15:30:00Z</cp:lastPrinted>
  <dcterms:created xsi:type="dcterms:W3CDTF">2014-01-31T08:31:00Z</dcterms:created>
  <dcterms:modified xsi:type="dcterms:W3CDTF">2014-06-04T09:25:00Z</dcterms:modified>
</cp:coreProperties>
</file>